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42" w:rsidRDefault="00D61142" w:rsidP="004D303D">
      <w:pPr>
        <w:pStyle w:val="BodyText"/>
        <w:ind w:left="-426" w:right="-426"/>
        <w:rPr>
          <w:rFonts w:ascii="Arial" w:hAnsi="Arial" w:cs="Arial"/>
          <w:sz w:val="20"/>
          <w:szCs w:val="20"/>
        </w:rPr>
      </w:pPr>
    </w:p>
    <w:p w:rsidR="00D61142" w:rsidRPr="00440FE7" w:rsidRDefault="00D61142" w:rsidP="004D303D">
      <w:pPr>
        <w:pStyle w:val="BodyText"/>
        <w:ind w:left="-426"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440FE7">
        <w:rPr>
          <w:rFonts w:ascii="Arial" w:hAnsi="Arial" w:cs="Arial"/>
          <w:sz w:val="20"/>
          <w:szCs w:val="20"/>
        </w:rPr>
        <w:t>Katowice, dnia 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61142" w:rsidRDefault="00D61142" w:rsidP="004D303D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</w:t>
      </w:r>
      <w:r w:rsidRPr="00646260">
        <w:rPr>
          <w:rFonts w:ascii="Arial" w:hAnsi="Arial" w:cs="Arial"/>
          <w:i/>
          <w:sz w:val="14"/>
          <w:szCs w:val="14"/>
        </w:rPr>
        <w:t>imię i nazwisko rodzica</w:t>
      </w:r>
    </w:p>
    <w:p w:rsidR="00D61142" w:rsidRPr="00646260" w:rsidRDefault="00D61142" w:rsidP="004D303D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D61142" w:rsidRDefault="00D61142" w:rsidP="004D303D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D61142" w:rsidRDefault="00D61142" w:rsidP="004D303D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 w:rsidRPr="00646260">
        <w:rPr>
          <w:rFonts w:ascii="Arial" w:hAnsi="Arial" w:cs="Arial"/>
          <w:i/>
          <w:sz w:val="14"/>
          <w:szCs w:val="14"/>
        </w:rPr>
        <w:t xml:space="preserve">          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646260">
        <w:rPr>
          <w:rFonts w:ascii="Arial" w:hAnsi="Arial" w:cs="Arial"/>
          <w:i/>
          <w:sz w:val="14"/>
          <w:szCs w:val="14"/>
        </w:rPr>
        <w:t>ulica, numer domu, lokalu</w:t>
      </w:r>
    </w:p>
    <w:p w:rsidR="00D61142" w:rsidRPr="00646260" w:rsidRDefault="00D61142" w:rsidP="004D303D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D61142" w:rsidRDefault="00D61142" w:rsidP="004D303D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D61142" w:rsidRPr="00646260" w:rsidRDefault="00D61142" w:rsidP="004D303D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</w:t>
      </w:r>
      <w:r w:rsidRPr="00646260">
        <w:rPr>
          <w:rFonts w:ascii="Arial" w:hAnsi="Arial" w:cs="Arial"/>
          <w:i/>
          <w:sz w:val="14"/>
          <w:szCs w:val="14"/>
        </w:rPr>
        <w:t>Kod pocztowy, miejscowość</w:t>
      </w:r>
    </w:p>
    <w:p w:rsidR="00D61142" w:rsidRPr="00EC41B6" w:rsidRDefault="00D61142" w:rsidP="00CF7CE7">
      <w:pPr>
        <w:rPr>
          <w:rFonts w:ascii="Arial" w:hAnsi="Arial" w:cs="Arial"/>
          <w:sz w:val="20"/>
          <w:szCs w:val="20"/>
        </w:rPr>
      </w:pPr>
    </w:p>
    <w:p w:rsidR="00D61142" w:rsidRDefault="00D61142" w:rsidP="00AE04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wielodzietności rodziny kandydata </w:t>
      </w:r>
    </w:p>
    <w:p w:rsidR="00D61142" w:rsidRDefault="00D61142" w:rsidP="00AE04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Szkoły Podstawowej nr 51 z Oddziałami Integracyjnymi</w:t>
      </w:r>
    </w:p>
    <w:p w:rsidR="00D61142" w:rsidRDefault="00D61142" w:rsidP="00AE04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im. Fryderyka Chopina w Katowicach</w:t>
      </w:r>
    </w:p>
    <w:p w:rsidR="00D61142" w:rsidRPr="00EC41B6" w:rsidRDefault="00D61142" w:rsidP="00CF7CE7">
      <w:pPr>
        <w:jc w:val="center"/>
        <w:rPr>
          <w:rFonts w:ascii="Arial" w:hAnsi="Arial" w:cs="Arial"/>
          <w:b/>
          <w:sz w:val="20"/>
          <w:szCs w:val="20"/>
        </w:rPr>
      </w:pPr>
    </w:p>
    <w:p w:rsidR="00D61142" w:rsidRDefault="00D61142" w:rsidP="004D30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podpisana/y</w:t>
      </w:r>
      <w:r w:rsidRPr="00EC41B6">
        <w:rPr>
          <w:rFonts w:ascii="Arial" w:hAnsi="Arial" w:cs="Arial"/>
        </w:rPr>
        <w:t xml:space="preserve"> </w:t>
      </w:r>
      <w:r w:rsidRPr="00EC41B6">
        <w:rPr>
          <w:rFonts w:ascii="Arial" w:hAnsi="Arial" w:cs="Arial"/>
          <w:b/>
        </w:rPr>
        <w:t>oświadczam,</w:t>
      </w:r>
      <w:r>
        <w:rPr>
          <w:rFonts w:ascii="Arial" w:hAnsi="Arial" w:cs="Arial"/>
        </w:rPr>
        <w:t xml:space="preserve"> </w:t>
      </w:r>
      <w:r w:rsidRPr="00EC41B6">
        <w:rPr>
          <w:rFonts w:ascii="Arial" w:hAnsi="Arial" w:cs="Arial"/>
        </w:rPr>
        <w:t xml:space="preserve">że jestem rodzicem (opiekunem prawnym) </w:t>
      </w:r>
      <w:r>
        <w:rPr>
          <w:rFonts w:ascii="Arial" w:hAnsi="Arial" w:cs="Arial"/>
        </w:rPr>
        <w:t xml:space="preserve">dziecka </w:t>
      </w:r>
    </w:p>
    <w:p w:rsidR="00D61142" w:rsidRDefault="00D61142" w:rsidP="004D303D">
      <w:pPr>
        <w:spacing w:after="0" w:line="360" w:lineRule="auto"/>
        <w:jc w:val="both"/>
        <w:rPr>
          <w:rFonts w:ascii="Arial" w:hAnsi="Arial" w:cs="Arial"/>
        </w:rPr>
      </w:pPr>
    </w:p>
    <w:p w:rsidR="00D61142" w:rsidRDefault="00D61142" w:rsidP="004D30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………………..……………………………….., wychowującego się w rodzinie wielodzietnej. </w:t>
      </w:r>
    </w:p>
    <w:p w:rsidR="00D61142" w:rsidRPr="004D303D" w:rsidRDefault="00D61142" w:rsidP="004D303D">
      <w:pPr>
        <w:spacing w:after="0"/>
        <w:ind w:left="708" w:firstLine="708"/>
        <w:jc w:val="both"/>
        <w:rPr>
          <w:rFonts w:ascii="Arial" w:hAnsi="Arial" w:cs="Arial"/>
          <w:i/>
          <w:sz w:val="14"/>
          <w:szCs w:val="14"/>
        </w:rPr>
      </w:pPr>
      <w:r w:rsidRPr="004D303D">
        <w:rPr>
          <w:rFonts w:ascii="Arial" w:hAnsi="Arial" w:cs="Arial"/>
          <w:i/>
          <w:sz w:val="14"/>
          <w:szCs w:val="14"/>
        </w:rPr>
        <w:t>(imię i nazwisko dziecka)</w:t>
      </w:r>
    </w:p>
    <w:p w:rsidR="00D61142" w:rsidRDefault="00D61142" w:rsidP="004D303D">
      <w:pPr>
        <w:spacing w:after="0"/>
        <w:jc w:val="both"/>
        <w:rPr>
          <w:rFonts w:ascii="Arial" w:hAnsi="Arial"/>
          <w:lang w:eastAsia="ar-SA"/>
        </w:rPr>
      </w:pPr>
    </w:p>
    <w:p w:rsidR="00D61142" w:rsidRDefault="00D61142" w:rsidP="004D303D">
      <w:pPr>
        <w:spacing w:after="0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(liczba dzieci w rodzinie włącznie z kandydatem - ………..).</w:t>
      </w:r>
    </w:p>
    <w:p w:rsidR="00D61142" w:rsidRDefault="00D61142" w:rsidP="00CF7CE7">
      <w:pPr>
        <w:rPr>
          <w:rFonts w:ascii="Arial" w:hAnsi="Arial" w:cs="Arial"/>
        </w:rPr>
      </w:pPr>
    </w:p>
    <w:p w:rsidR="00D61142" w:rsidRDefault="00D61142" w:rsidP="00CF7CE7">
      <w:pPr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  <w:r>
        <w:rPr>
          <w:rStyle w:val="FootnoteReference"/>
          <w:rFonts w:ascii="Arial" w:hAnsi="Arial" w:cs="Arial"/>
        </w:rPr>
        <w:footnoteReference w:id="1"/>
      </w:r>
    </w:p>
    <w:p w:rsidR="00D61142" w:rsidRDefault="00D61142" w:rsidP="00CF7C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D61142" w:rsidRDefault="00D61142" w:rsidP="00CF7CE7">
      <w:pPr>
        <w:jc w:val="both"/>
        <w:rPr>
          <w:rFonts w:ascii="Arial" w:hAnsi="Arial" w:cs="Arial"/>
          <w:sz w:val="20"/>
          <w:szCs w:val="20"/>
        </w:rPr>
      </w:pPr>
    </w:p>
    <w:p w:rsidR="00D61142" w:rsidRPr="00EC41B6" w:rsidRDefault="00D61142" w:rsidP="00C02A2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……………………………………………………………………</w:t>
      </w:r>
    </w:p>
    <w:p w:rsidR="00D61142" w:rsidRPr="00C02A28" w:rsidRDefault="00D61142" w:rsidP="00C02A28">
      <w:pPr>
        <w:spacing w:after="0"/>
        <w:ind w:left="35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C02A28">
        <w:rPr>
          <w:rFonts w:ascii="Arial" w:hAnsi="Arial" w:cs="Arial"/>
          <w:i/>
          <w:sz w:val="16"/>
          <w:szCs w:val="16"/>
        </w:rPr>
        <w:t>(czytelny podpis osoby składającej oświadczenie)</w:t>
      </w:r>
    </w:p>
    <w:p w:rsidR="00D61142" w:rsidRDefault="00D61142" w:rsidP="00CF7CE7">
      <w:pPr>
        <w:jc w:val="both"/>
        <w:rPr>
          <w:rFonts w:ascii="Arial" w:hAnsi="Arial" w:cs="Arial"/>
        </w:rPr>
      </w:pPr>
    </w:p>
    <w:p w:rsidR="00D61142" w:rsidRDefault="00D61142" w:rsidP="00CF7CE7">
      <w:pPr>
        <w:jc w:val="both"/>
        <w:rPr>
          <w:rFonts w:ascii="Arial" w:hAnsi="Arial" w:cs="Arial"/>
        </w:rPr>
      </w:pPr>
    </w:p>
    <w:p w:rsidR="00D61142" w:rsidRDefault="00D61142" w:rsidP="00CF7CE7">
      <w:pPr>
        <w:jc w:val="both"/>
        <w:rPr>
          <w:rFonts w:ascii="Arial" w:hAnsi="Arial" w:cs="Arial"/>
        </w:rPr>
      </w:pPr>
    </w:p>
    <w:p w:rsidR="00D61142" w:rsidRDefault="00D61142" w:rsidP="00CF7CE7">
      <w:pPr>
        <w:jc w:val="both"/>
        <w:rPr>
          <w:rFonts w:ascii="Arial" w:hAnsi="Arial" w:cs="Arial"/>
        </w:rPr>
      </w:pPr>
    </w:p>
    <w:p w:rsidR="00D61142" w:rsidRDefault="00D61142" w:rsidP="00CF7CE7">
      <w:pPr>
        <w:jc w:val="both"/>
        <w:rPr>
          <w:rFonts w:ascii="Arial" w:hAnsi="Arial" w:cs="Arial"/>
        </w:rPr>
      </w:pPr>
    </w:p>
    <w:p w:rsidR="00D61142" w:rsidRDefault="00D61142" w:rsidP="00CF7CE7">
      <w:pPr>
        <w:jc w:val="both"/>
        <w:rPr>
          <w:rFonts w:ascii="Arial" w:hAnsi="Arial" w:cs="Arial"/>
        </w:rPr>
      </w:pPr>
    </w:p>
    <w:p w:rsidR="00D61142" w:rsidRDefault="00D61142" w:rsidP="00CF7CE7">
      <w:pPr>
        <w:jc w:val="both"/>
        <w:rPr>
          <w:rFonts w:ascii="Arial" w:hAnsi="Arial" w:cs="Arial"/>
        </w:rPr>
      </w:pPr>
    </w:p>
    <w:p w:rsidR="00D61142" w:rsidRDefault="00D61142" w:rsidP="00A31748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A31748">
        <w:rPr>
          <w:rFonts w:ascii="Arial" w:hAnsi="Arial" w:cs="Arial"/>
          <w:b/>
          <w:i/>
          <w:sz w:val="16"/>
          <w:szCs w:val="16"/>
        </w:rPr>
        <w:t xml:space="preserve">Wyjaśnienie: </w:t>
      </w:r>
    </w:p>
    <w:p w:rsidR="00D61142" w:rsidRDefault="00D61142" w:rsidP="00A31748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61142" w:rsidRPr="00A31748" w:rsidRDefault="00D61142" w:rsidP="00A31748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A31748">
        <w:rPr>
          <w:rFonts w:ascii="Arial" w:hAnsi="Arial" w:cs="Arial"/>
          <w:i/>
          <w:sz w:val="16"/>
          <w:szCs w:val="16"/>
        </w:rPr>
        <w:t xml:space="preserve">Zgodnie z art. 20b ustawy z dnia 7 września 1991 roku o systemie oświaty (Dz. U. z 2004 r. Nr 256, poz. 2572 z późniejszymi zmianami) wielodzietność oznacza rodzinę wychowującą troje i więcej dzieci. </w:t>
      </w:r>
    </w:p>
    <w:p w:rsidR="00D61142" w:rsidRPr="00D37A69" w:rsidRDefault="00D61142" w:rsidP="00D37A6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A31748">
        <w:rPr>
          <w:rFonts w:ascii="Arial" w:hAnsi="Arial" w:cs="Arial"/>
          <w:i/>
          <w:sz w:val="16"/>
          <w:szCs w:val="16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A31748">
        <w:rPr>
          <w:rStyle w:val="Emphasis"/>
          <w:rFonts w:ascii="Arial" w:hAnsi="Arial" w:cs="Arial"/>
          <w:sz w:val="16"/>
          <w:szCs w:val="16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A31748">
        <w:rPr>
          <w:rFonts w:ascii="Arial" w:hAnsi="Arial" w:cs="Arial"/>
          <w:i/>
          <w:sz w:val="16"/>
          <w:szCs w:val="16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sectPr w:rsidR="00D61142" w:rsidRPr="00D37A69" w:rsidSect="004D303D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42" w:rsidRDefault="00D61142" w:rsidP="00CF7CE7">
      <w:pPr>
        <w:spacing w:after="0" w:line="240" w:lineRule="auto"/>
      </w:pPr>
      <w:r>
        <w:separator/>
      </w:r>
    </w:p>
  </w:endnote>
  <w:endnote w:type="continuationSeparator" w:id="0">
    <w:p w:rsidR="00D61142" w:rsidRDefault="00D61142" w:rsidP="00CF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42" w:rsidRDefault="00D61142" w:rsidP="00CF7CE7">
      <w:pPr>
        <w:spacing w:after="0" w:line="240" w:lineRule="auto"/>
      </w:pPr>
      <w:r>
        <w:separator/>
      </w:r>
    </w:p>
  </w:footnote>
  <w:footnote w:type="continuationSeparator" w:id="0">
    <w:p w:rsidR="00D61142" w:rsidRDefault="00D61142" w:rsidP="00CF7CE7">
      <w:pPr>
        <w:spacing w:after="0" w:line="240" w:lineRule="auto"/>
      </w:pPr>
      <w:r>
        <w:continuationSeparator/>
      </w:r>
    </w:p>
  </w:footnote>
  <w:footnote w:id="1">
    <w:p w:rsidR="00D61142" w:rsidRPr="002F07F5" w:rsidRDefault="00D61142" w:rsidP="00CF7CE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2F07F5">
        <w:rPr>
          <w:rStyle w:val="FootnoteReference"/>
          <w:sz w:val="16"/>
          <w:szCs w:val="16"/>
        </w:rPr>
        <w:footnoteRef/>
      </w:r>
      <w:r w:rsidRPr="002F07F5">
        <w:rPr>
          <w:sz w:val="16"/>
          <w:szCs w:val="16"/>
        </w:rPr>
        <w:t xml:space="preserve"> </w:t>
      </w:r>
      <w:r w:rsidRPr="002F07F5">
        <w:rPr>
          <w:rFonts w:ascii="Arial" w:hAnsi="Arial" w:cs="Arial"/>
          <w:sz w:val="16"/>
          <w:szCs w:val="16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D61142" w:rsidRDefault="00D61142" w:rsidP="00CF7CE7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CE7"/>
    <w:rsid w:val="0003615F"/>
    <w:rsid w:val="00163AFE"/>
    <w:rsid w:val="00170381"/>
    <w:rsid w:val="002F07F5"/>
    <w:rsid w:val="00440FE7"/>
    <w:rsid w:val="004415A6"/>
    <w:rsid w:val="00443A11"/>
    <w:rsid w:val="004828F2"/>
    <w:rsid w:val="004D303D"/>
    <w:rsid w:val="00612E67"/>
    <w:rsid w:val="00646260"/>
    <w:rsid w:val="006765FE"/>
    <w:rsid w:val="008E12DB"/>
    <w:rsid w:val="00A31748"/>
    <w:rsid w:val="00A8301C"/>
    <w:rsid w:val="00A9776F"/>
    <w:rsid w:val="00AB672B"/>
    <w:rsid w:val="00AE04CB"/>
    <w:rsid w:val="00B048A1"/>
    <w:rsid w:val="00C02A28"/>
    <w:rsid w:val="00CF7CE7"/>
    <w:rsid w:val="00D02867"/>
    <w:rsid w:val="00D16CFC"/>
    <w:rsid w:val="00D37A69"/>
    <w:rsid w:val="00D61142"/>
    <w:rsid w:val="00D85C9B"/>
    <w:rsid w:val="00DA377F"/>
    <w:rsid w:val="00DD55C7"/>
    <w:rsid w:val="00E27FDC"/>
    <w:rsid w:val="00E93603"/>
    <w:rsid w:val="00E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F7C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F7CE7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CF7CE7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CF7CE7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4D303D"/>
    <w:pPr>
      <w:tabs>
        <w:tab w:val="left" w:pos="36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03D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4D3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250</Words>
  <Characters>1500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Szkoła Podstawowa nr 11</dc:creator>
  <cp:keywords/>
  <dc:description/>
  <cp:lastModifiedBy>stacja</cp:lastModifiedBy>
  <cp:revision>2</cp:revision>
  <cp:lastPrinted>2014-02-25T07:12:00Z</cp:lastPrinted>
  <dcterms:created xsi:type="dcterms:W3CDTF">2016-02-10T10:04:00Z</dcterms:created>
  <dcterms:modified xsi:type="dcterms:W3CDTF">2016-02-10T10:04:00Z</dcterms:modified>
</cp:coreProperties>
</file>